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请假申請表</w:t>
      </w:r>
    </w:p>
    <w:tbl>
      <w:tblPr>
        <w:tblStyle w:val="3"/>
        <w:tblW w:w="9630" w:type="dxa"/>
        <w:tblInd w:w="-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35"/>
        <w:gridCol w:w="885"/>
        <w:gridCol w:w="2205"/>
        <w:gridCol w:w="795"/>
        <w:gridCol w:w="825"/>
        <w:gridCol w:w="84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24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请假日期</w:t>
            </w:r>
          </w:p>
        </w:tc>
        <w:tc>
          <w:tcPr>
            <w:tcW w:w="5025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起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共       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止    年   月    日</w:t>
            </w:r>
          </w:p>
        </w:tc>
        <w:tc>
          <w:tcPr>
            <w:tcW w:w="32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工傷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病假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事假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请假事由：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请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假申請表</w:t>
      </w:r>
    </w:p>
    <w:tbl>
      <w:tblPr>
        <w:tblStyle w:val="3"/>
        <w:tblW w:w="9630" w:type="dxa"/>
        <w:tblInd w:w="-5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935"/>
        <w:gridCol w:w="885"/>
        <w:gridCol w:w="2205"/>
        <w:gridCol w:w="795"/>
        <w:gridCol w:w="825"/>
        <w:gridCol w:w="84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</w:tc>
        <w:tc>
          <w:tcPr>
            <w:tcW w:w="22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244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6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请假日期</w:t>
            </w:r>
          </w:p>
        </w:tc>
        <w:tc>
          <w:tcPr>
            <w:tcW w:w="5025" w:type="dxa"/>
            <w:gridSpan w:val="3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起    年   月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共       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止    年   月    日</w:t>
            </w:r>
          </w:p>
        </w:tc>
        <w:tc>
          <w:tcPr>
            <w:tcW w:w="324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工傷</w:t>
            </w: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病假</w:t>
            </w: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事假</w:t>
            </w: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25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请假事由：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3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E660E"/>
    <w:rsid w:val="269E660E"/>
    <w:rsid w:val="699B7B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2018-08-14T06:01:00Z</dcterms:created>
  <dc:creator>Isaac</dc:creator>
  <cp:lastModifiedBy>姚怀</cp:lastModifiedBy>
  <dcterms:modified xsi:type="dcterms:W3CDTF">2020-07-17T02:45:20Z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